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F97FD50" w14:textId="217E6C44" w:rsidR="001245BA" w:rsidRPr="00B63882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8759C2" w:rsidRPr="008759C2">
        <w:rPr>
          <w:rStyle w:val="BLOCKBOLD"/>
          <w:rFonts w:ascii="Garamond" w:hAnsi="Garamond"/>
          <w:sz w:val="22"/>
          <w:szCs w:val="22"/>
        </w:rPr>
        <w:t>GARA EUROPEA A PROCEDURA APERTA PER L’AFFIDAMENTO DEI LAVORI DI MANUTENZIONE STRAORDINARIA E RIQUALIFICAZIONE DI BARRIERE DI SICUREZZA E INTEGRATE SICUREZZA/ANTIRUMORE E PER LAVORI PER INSTALLAZIONE DI NUOVE BARRIERE FONOASSORBENTI E/O BARRIERE INTEGRATE SICUREZZA/ANTIRUMORE RICADENTI SULLE TRATTE AUTOSTRADALI DI TUTTE LE DIREZIONI DI TRONCO.</w:t>
      </w:r>
    </w:p>
    <w:p w14:paraId="04DDDA5B" w14:textId="5B478A08" w:rsidR="001245BA" w:rsidRPr="00B63882" w:rsidRDefault="003B19E5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3B19E5">
        <w:rPr>
          <w:rStyle w:val="BLOCKBOLD"/>
          <w:rFonts w:ascii="Garamond" w:hAnsi="Garamond"/>
          <w:sz w:val="22"/>
          <w:szCs w:val="22"/>
        </w:rPr>
        <w:t>Tender_70543</w:t>
      </w:r>
      <w:r w:rsidR="001245BA" w:rsidRPr="00B63882">
        <w:rPr>
          <w:rStyle w:val="BLOCKBOLD"/>
          <w:rFonts w:ascii="Garamond" w:hAnsi="Garamond"/>
          <w:sz w:val="22"/>
          <w:szCs w:val="22"/>
        </w:rPr>
        <w:t>Lotto: __________ cig: __________</w:t>
      </w:r>
      <w:r w:rsidR="001245BA"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19A8AF5F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domiciliato per la carica presso la sede societaria ove appresso,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____________.</w:t>
      </w:r>
    </w:p>
    <w:p w14:paraId="0B6362C8" w14:textId="77777777" w:rsidR="00A03035" w:rsidRPr="00BD13E6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5D3976D7" w14:textId="77777777" w:rsidR="00912368" w:rsidRDefault="00912368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7EA07436" w14:textId="033D2ECF" w:rsidR="00FB567E" w:rsidRPr="00BD13E6" w:rsidRDefault="00FB567E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domiciliato per la carica presso la sede societaria ove appresso,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C733BAC" w14:textId="0091066E" w:rsidR="00CF24AF" w:rsidRPr="00BD13E6" w:rsidRDefault="00CF24AF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domiciliato per la carica presso la sede societaria ove appresso,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A0ADC" w14:textId="77777777" w:rsidR="00577728" w:rsidRDefault="00577728">
      <w:r>
        <w:separator/>
      </w:r>
    </w:p>
  </w:endnote>
  <w:endnote w:type="continuationSeparator" w:id="0">
    <w:p w14:paraId="0399B392" w14:textId="77777777" w:rsidR="00577728" w:rsidRDefault="00577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880E56" w14:textId="77777777" w:rsidR="00577728" w:rsidRDefault="00577728">
      <w:r>
        <w:separator/>
      </w:r>
    </w:p>
  </w:footnote>
  <w:footnote w:type="continuationSeparator" w:id="0">
    <w:p w14:paraId="7B8741FE" w14:textId="77777777" w:rsidR="00577728" w:rsidRDefault="00577728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3B19E5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11CE8" w14:textId="2E9FB4F9" w:rsidR="00292308" w:rsidRPr="007D1204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kern w:val="2"/>
        <w:sz w:val="22"/>
        <w:szCs w:val="22"/>
      </w:rPr>
    </w:pPr>
    <w:r w:rsidRPr="007D1204">
      <w:rPr>
        <w:rFonts w:ascii="Garamond" w:hAnsi="Garamond"/>
        <w:bCs/>
        <w:i/>
        <w:kern w:val="2"/>
        <w:sz w:val="22"/>
        <w:szCs w:val="22"/>
      </w:rPr>
      <w:t xml:space="preserve">ALLEGATO </w:t>
    </w:r>
    <w:r w:rsidR="003B19E5">
      <w:rPr>
        <w:rFonts w:ascii="Garamond" w:hAnsi="Garamond"/>
        <w:bCs/>
        <w:i/>
        <w:kern w:val="2"/>
        <w:sz w:val="22"/>
        <w:szCs w:val="22"/>
      </w:rPr>
      <w:t>8</w:t>
    </w:r>
    <w:r w:rsidRPr="007D1204">
      <w:rPr>
        <w:rFonts w:ascii="Garamond" w:hAnsi="Garamond"/>
        <w:bCs/>
        <w:i/>
        <w:kern w:val="2"/>
        <w:sz w:val="22"/>
        <w:szCs w:val="22"/>
      </w:rPr>
      <w:t xml:space="preserve"> – Fac-simile Dichiarazione </w:t>
    </w:r>
    <w:r w:rsidR="009940EA" w:rsidRPr="007D1204">
      <w:rPr>
        <w:rFonts w:ascii="Garamond" w:hAnsi="Garamond"/>
        <w:bCs/>
        <w:i/>
        <w:kern w:val="2"/>
        <w:sz w:val="22"/>
        <w:szCs w:val="22"/>
      </w:rPr>
      <w:t>composizione concorrente</w:t>
    </w:r>
    <w:r w:rsidRPr="007D1204">
      <w:rPr>
        <w:rFonts w:ascii="Garamond" w:hAnsi="Garamond"/>
        <w:bCs/>
        <w:i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0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1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29"/>
  </w:num>
  <w:num w:numId="2" w16cid:durableId="378628620">
    <w:abstractNumId w:val="29"/>
  </w:num>
  <w:num w:numId="3" w16cid:durableId="1398284090">
    <w:abstractNumId w:val="29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0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4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6"/>
  </w:num>
  <w:num w:numId="17" w16cid:durableId="280843088">
    <w:abstractNumId w:val="14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3"/>
  </w:num>
  <w:num w:numId="24" w16cid:durableId="1920863668">
    <w:abstractNumId w:val="33"/>
  </w:num>
  <w:num w:numId="25" w16cid:durableId="820197470">
    <w:abstractNumId w:val="33"/>
  </w:num>
  <w:num w:numId="26" w16cid:durableId="1269460146">
    <w:abstractNumId w:val="33"/>
  </w:num>
  <w:num w:numId="27" w16cid:durableId="663625855">
    <w:abstractNumId w:val="9"/>
  </w:num>
  <w:num w:numId="28" w16cid:durableId="1017728284">
    <w:abstractNumId w:val="32"/>
  </w:num>
  <w:num w:numId="29" w16cid:durableId="1367562045">
    <w:abstractNumId w:val="23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5"/>
  </w:num>
  <w:num w:numId="34" w16cid:durableId="566066780">
    <w:abstractNumId w:val="13"/>
  </w:num>
  <w:num w:numId="35" w16cid:durableId="692727708">
    <w:abstractNumId w:val="20"/>
  </w:num>
  <w:num w:numId="36" w16cid:durableId="752777464">
    <w:abstractNumId w:val="18"/>
  </w:num>
  <w:num w:numId="37" w16cid:durableId="1849295093">
    <w:abstractNumId w:val="27"/>
  </w:num>
  <w:num w:numId="38" w16cid:durableId="985744012">
    <w:abstractNumId w:val="15"/>
  </w:num>
  <w:num w:numId="39" w16cid:durableId="1307053864">
    <w:abstractNumId w:val="16"/>
  </w:num>
  <w:num w:numId="40" w16cid:durableId="747308681">
    <w:abstractNumId w:val="19"/>
  </w:num>
  <w:num w:numId="41" w16cid:durableId="1701472309">
    <w:abstractNumId w:val="34"/>
  </w:num>
  <w:num w:numId="42" w16cid:durableId="1602689170">
    <w:abstractNumId w:val="28"/>
  </w:num>
  <w:num w:numId="43" w16cid:durableId="37897506">
    <w:abstractNumId w:val="21"/>
  </w:num>
  <w:num w:numId="44" w16cid:durableId="1964310945">
    <w:abstractNumId w:val="12"/>
  </w:num>
  <w:num w:numId="45" w16cid:durableId="1555047631">
    <w:abstractNumId w:val="17"/>
  </w:num>
  <w:num w:numId="46" w16cid:durableId="911433156">
    <w:abstractNumId w:val="31"/>
  </w:num>
  <w:num w:numId="47" w16cid:durableId="805437608">
    <w:abstractNumId w:val="11"/>
  </w:num>
  <w:num w:numId="48" w16cid:durableId="18066975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9008E"/>
    <w:rsid w:val="00096FDF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65E7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B5A3C"/>
    <w:rsid w:val="002C5F58"/>
    <w:rsid w:val="002D720C"/>
    <w:rsid w:val="002E031D"/>
    <w:rsid w:val="002E3949"/>
    <w:rsid w:val="00303872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19E5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823A0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D1204"/>
    <w:rsid w:val="007E4E86"/>
    <w:rsid w:val="007E6136"/>
    <w:rsid w:val="007E632A"/>
    <w:rsid w:val="00801B26"/>
    <w:rsid w:val="00803927"/>
    <w:rsid w:val="00822513"/>
    <w:rsid w:val="0083578B"/>
    <w:rsid w:val="00850803"/>
    <w:rsid w:val="008759C2"/>
    <w:rsid w:val="00877D00"/>
    <w:rsid w:val="0089628A"/>
    <w:rsid w:val="008A5F07"/>
    <w:rsid w:val="008B12C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67A93"/>
    <w:rsid w:val="00D84B15"/>
    <w:rsid w:val="00DB2AFB"/>
    <w:rsid w:val="00DB7404"/>
    <w:rsid w:val="00DB7BBE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4CC1"/>
    <w:rsid w:val="00EB5EFC"/>
    <w:rsid w:val="00EF242A"/>
    <w:rsid w:val="00EF44F3"/>
    <w:rsid w:val="00EF5742"/>
    <w:rsid w:val="00EF5A7E"/>
    <w:rsid w:val="00EF6C1F"/>
    <w:rsid w:val="00F01BFC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Modello_documento.dotx</Template>
  <TotalTime>31</TotalTime>
  <Pages>2</Pages>
  <Words>280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2508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Bordi, Marta</cp:lastModifiedBy>
  <cp:revision>47</cp:revision>
  <cp:lastPrinted>2023-12-13T10:19:00Z</cp:lastPrinted>
  <dcterms:created xsi:type="dcterms:W3CDTF">2024-01-16T15:33:00Z</dcterms:created>
  <dcterms:modified xsi:type="dcterms:W3CDTF">2024-05-27T14:53:00Z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